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57945" w14:textId="77777777" w:rsidR="006815AC" w:rsidRDefault="00D35AF8" w:rsidP="006815AC">
      <w:pPr>
        <w:widowControl w:val="0"/>
        <w:spacing w:after="0"/>
        <w:ind w:left="1440"/>
        <w:rPr>
          <w:b/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CD059D5" wp14:editId="40131D11">
            <wp:simplePos x="0" y="0"/>
            <wp:positionH relativeFrom="column">
              <wp:posOffset>-790575</wp:posOffset>
            </wp:positionH>
            <wp:positionV relativeFrom="page">
              <wp:posOffset>-266700</wp:posOffset>
            </wp:positionV>
            <wp:extent cx="4392839" cy="3714750"/>
            <wp:effectExtent l="0" t="0" r="0" b="0"/>
            <wp:wrapNone/>
            <wp:docPr id="10" name="Picture 7" descr="WAIS-Logo-TRACE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IS-Logo-TRACED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39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A24B4" w14:textId="77777777" w:rsidR="006815AC" w:rsidRDefault="00267B09" w:rsidP="006815AC">
      <w:pPr>
        <w:widowControl w:val="0"/>
        <w:spacing w:after="0"/>
        <w:ind w:left="1440"/>
        <w:rPr>
          <w:b/>
          <w:sz w:val="32"/>
          <w:szCs w:val="32"/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4EE31A" wp14:editId="456B32B0">
                <wp:simplePos x="0" y="0"/>
                <wp:positionH relativeFrom="column">
                  <wp:posOffset>2476500</wp:posOffset>
                </wp:positionH>
                <wp:positionV relativeFrom="paragraph">
                  <wp:posOffset>37465</wp:posOffset>
                </wp:positionV>
                <wp:extent cx="4314825" cy="1085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BD4B4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ABF8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FE67D5" w14:textId="77777777" w:rsidR="00267B09" w:rsidRDefault="000C3EFC" w:rsidP="00267B09">
                            <w:pPr>
                              <w:pStyle w:val="MediumGrid21"/>
                              <w:rPr>
                                <w:rFonts w:ascii="Arial" w:hAnsi="Arial" w:cs="Arial"/>
                                <w:b/>
                                <w:color w:val="D0392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03920"/>
                                <w:sz w:val="56"/>
                                <w:szCs w:val="44"/>
                              </w:rPr>
                              <w:t>Invitation to our 2016</w:t>
                            </w:r>
                          </w:p>
                          <w:p w14:paraId="4CE22C05" w14:textId="77777777" w:rsidR="00267B09" w:rsidRPr="003571FE" w:rsidRDefault="00267B09" w:rsidP="00267B09">
                            <w:pPr>
                              <w:pStyle w:val="MediumGrid21"/>
                              <w:rPr>
                                <w:rFonts w:ascii="Arial" w:hAnsi="Arial" w:cs="Arial"/>
                                <w:b/>
                                <w:color w:val="D0392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03920"/>
                                <w:sz w:val="56"/>
                                <w:szCs w:val="44"/>
                              </w:rPr>
                              <w:t>Annual General Meeting</w:t>
                            </w:r>
                          </w:p>
                          <w:p w14:paraId="1BBFAD43" w14:textId="77777777" w:rsidR="003925EC" w:rsidRPr="003925EC" w:rsidRDefault="003925EC" w:rsidP="006C7956">
                            <w:pPr>
                              <w:pStyle w:val="MediumGrid21"/>
                              <w:rPr>
                                <w:rFonts w:ascii="Arial" w:hAnsi="Arial" w:cs="Arial"/>
                                <w:b/>
                                <w:color w:val="D0392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EE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2.95pt;width:339.7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" filled="f" stroked="f" strokecolor="#fabf8f" strokeweight="1pt">
                <v:fill color2="#fbd4b4" focus="100%" type="gradient"/>
                <v:textbox>
                  <w:txbxContent>
                    <w:p w14:paraId="3AFE67D5" w14:textId="77777777" w:rsidR="00267B09" w:rsidRDefault="000C3EFC" w:rsidP="00267B09">
                      <w:pPr>
                        <w:pStyle w:val="MediumGrid21"/>
                        <w:rPr>
                          <w:rFonts w:ascii="Arial" w:hAnsi="Arial" w:cs="Arial"/>
                          <w:b/>
                          <w:color w:val="D03920"/>
                          <w:sz w:val="5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03920"/>
                          <w:sz w:val="56"/>
                          <w:szCs w:val="44"/>
                        </w:rPr>
                        <w:t>Invitation to our 2016</w:t>
                      </w:r>
                    </w:p>
                    <w:p w14:paraId="4CE22C05" w14:textId="77777777" w:rsidR="00267B09" w:rsidRPr="003571FE" w:rsidRDefault="00267B09" w:rsidP="00267B09">
                      <w:pPr>
                        <w:pStyle w:val="MediumGrid21"/>
                        <w:rPr>
                          <w:rFonts w:ascii="Arial" w:hAnsi="Arial" w:cs="Arial"/>
                          <w:b/>
                          <w:color w:val="D03920"/>
                          <w:sz w:val="5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03920"/>
                          <w:sz w:val="56"/>
                          <w:szCs w:val="44"/>
                        </w:rPr>
                        <w:t>Annual General Meeting</w:t>
                      </w:r>
                    </w:p>
                    <w:p w14:paraId="1BBFAD43" w14:textId="77777777" w:rsidR="003925EC" w:rsidRPr="003925EC" w:rsidRDefault="003925EC" w:rsidP="006C7956">
                      <w:pPr>
                        <w:pStyle w:val="MediumGrid21"/>
                        <w:rPr>
                          <w:rFonts w:ascii="Arial" w:hAnsi="Arial" w:cs="Arial"/>
                          <w:b/>
                          <w:color w:val="D0392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F0905" w14:textId="77777777" w:rsidR="006815AC" w:rsidRPr="00057F37" w:rsidRDefault="006815AC" w:rsidP="006815AC">
      <w:pPr>
        <w:widowControl w:val="0"/>
        <w:spacing w:after="0"/>
        <w:ind w:left="1440" w:firstLine="720"/>
        <w:rPr>
          <w:b/>
          <w:sz w:val="16"/>
          <w:szCs w:val="16"/>
          <w:lang w:val="en-US"/>
        </w:rPr>
      </w:pPr>
    </w:p>
    <w:p w14:paraId="61B9F9C7" w14:textId="77777777" w:rsidR="006815AC" w:rsidRPr="00057F37" w:rsidRDefault="006815AC" w:rsidP="006815AC">
      <w:pPr>
        <w:widowControl w:val="0"/>
        <w:spacing w:after="0" w:line="240" w:lineRule="auto"/>
        <w:rPr>
          <w:b/>
          <w:sz w:val="16"/>
          <w:szCs w:val="16"/>
        </w:rPr>
      </w:pPr>
    </w:p>
    <w:p w14:paraId="36B035F7" w14:textId="0C0B2624" w:rsidR="006815AC" w:rsidRDefault="006815AC" w:rsidP="006815AC">
      <w:pPr>
        <w:widowControl w:val="0"/>
        <w:rPr>
          <w:b/>
          <w:sz w:val="44"/>
          <w:szCs w:val="44"/>
        </w:rPr>
      </w:pPr>
      <w:r>
        <w:rPr>
          <w:b/>
          <w:sz w:val="32"/>
          <w:szCs w:val="32"/>
        </w:rPr>
        <w:tab/>
      </w:r>
    </w:p>
    <w:p w14:paraId="21130313" w14:textId="708661DD" w:rsidR="006815AC" w:rsidRPr="00057F37" w:rsidRDefault="006815AC" w:rsidP="006815AC">
      <w:pPr>
        <w:widowControl w:val="0"/>
        <w:spacing w:after="0" w:line="240" w:lineRule="auto"/>
        <w:ind w:left="2880" w:firstLine="720"/>
        <w:rPr>
          <w:b/>
          <w:sz w:val="16"/>
          <w:szCs w:val="16"/>
        </w:rPr>
      </w:pPr>
    </w:p>
    <w:p w14:paraId="7169A82C" w14:textId="4683BF12" w:rsidR="00267B09" w:rsidRDefault="00267B09" w:rsidP="00482207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7D6589A1" w14:textId="4745E4E3" w:rsidR="00267B09" w:rsidRDefault="00E31ED8" w:rsidP="00482207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5679" behindDoc="0" locked="0" layoutInCell="0" allowOverlap="1" wp14:anchorId="3C846666" wp14:editId="5F72AAA9">
                <wp:simplePos x="0" y="0"/>
                <wp:positionH relativeFrom="margin">
                  <wp:posOffset>2009775</wp:posOffset>
                </wp:positionH>
                <wp:positionV relativeFrom="margin">
                  <wp:posOffset>1891030</wp:posOffset>
                </wp:positionV>
                <wp:extent cx="3105150" cy="6086475"/>
                <wp:effectExtent l="52387" t="42863" r="71438" b="90487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0" cy="60864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A6157" w14:textId="77777777" w:rsidR="00267B09" w:rsidRPr="003943C4" w:rsidRDefault="00267B09" w:rsidP="00267B09">
                            <w:p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When: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="00B636F4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Wednesday 26th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 xml:space="preserve"> October </w:t>
                            </w:r>
                            <w:r w:rsidR="00B636F4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2016</w:t>
                            </w:r>
                          </w:p>
                          <w:p w14:paraId="563517C0" w14:textId="77777777" w:rsidR="00267B09" w:rsidRPr="003943C4" w:rsidRDefault="00B636F4" w:rsidP="00267B09">
                            <w:pPr>
                              <w:spacing w:line="480" w:lineRule="auto"/>
                              <w:ind w:left="36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 xml:space="preserve">Time: 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  <w:t>12:30pm – 3:00</w:t>
                            </w:r>
                            <w:r w:rsidR="00267B09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pm (light lunch provided)</w:t>
                            </w:r>
                          </w:p>
                          <w:p w14:paraId="4DDD1616" w14:textId="77777777" w:rsidR="00B636F4" w:rsidRPr="003943C4" w:rsidRDefault="00267B09" w:rsidP="006D0024">
                            <w:pPr>
                              <w:spacing w:line="240" w:lineRule="auto"/>
                              <w:ind w:left="2160" w:hanging="180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 xml:space="preserve">Location: 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="00B636F4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The Boulevard Centre</w:t>
                            </w:r>
                          </w:p>
                          <w:p w14:paraId="35A53511" w14:textId="77777777" w:rsidR="00B636F4" w:rsidRPr="003943C4" w:rsidRDefault="00B636F4" w:rsidP="006D0024">
                            <w:pPr>
                              <w:spacing w:line="240" w:lineRule="auto"/>
                              <w:ind w:left="216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 xml:space="preserve">99 The Boulevard </w:t>
                            </w:r>
                          </w:p>
                          <w:p w14:paraId="1DF1964F" w14:textId="77777777" w:rsidR="00267B09" w:rsidRPr="003943C4" w:rsidRDefault="00B636F4" w:rsidP="006D0024">
                            <w:pPr>
                              <w:spacing w:line="240" w:lineRule="auto"/>
                              <w:ind w:left="216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Floreat, WA</w:t>
                            </w:r>
                            <w:r w:rsidR="006D0024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, 6014</w:t>
                            </w:r>
                          </w:p>
                          <w:p w14:paraId="582012F7" w14:textId="77777777" w:rsidR="00267B09" w:rsidRPr="003943C4" w:rsidRDefault="00267B09" w:rsidP="006D0024">
                            <w:pPr>
                              <w:spacing w:before="240" w:line="480" w:lineRule="auto"/>
                              <w:ind w:left="36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Room: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="00B636F4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Boulevard North</w:t>
                            </w:r>
                          </w:p>
                          <w:p w14:paraId="61846565" w14:textId="77777777" w:rsidR="00C4513E" w:rsidRPr="003943C4" w:rsidRDefault="00267B09" w:rsidP="00267B09">
                            <w:pPr>
                              <w:spacing w:line="480" w:lineRule="auto"/>
                              <w:ind w:firstLine="360"/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RSVP: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ab/>
                            </w:r>
                            <w:r w:rsidR="0092739E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>12</w:t>
                            </w:r>
                            <w:r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D0024" w:rsidRPr="003943C4">
                              <w:rPr>
                                <w:rFonts w:ascii="Arial" w:hAnsi="Arial" w:cs="Arial"/>
                                <w:iCs/>
                                <w:color w:val="auto"/>
                                <w:sz w:val="28"/>
                                <w:szCs w:val="24"/>
                              </w:rPr>
                              <w:t xml:space="preserve"> October 2016</w:t>
                            </w:r>
                          </w:p>
                          <w:p w14:paraId="2F32C176" w14:textId="77777777" w:rsidR="00D35AF8" w:rsidRDefault="00D35AF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46666" id="AutoShape 2" o:spid="_x0000_s1027" style="position:absolute;margin-left:158.25pt;margin-top:148.9pt;width:244.5pt;height:479.25pt;rotation:90;z-index:251655679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" o:allowincell="f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1BA6157" w14:textId="77777777" w:rsidR="00267B09" w:rsidRPr="003943C4" w:rsidRDefault="00267B09" w:rsidP="00267B09">
                      <w:pPr>
                        <w:spacing w:line="480" w:lineRule="auto"/>
                        <w:ind w:left="36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When: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="00B636F4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Wednesday 26th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 xml:space="preserve"> October </w:t>
                      </w:r>
                      <w:r w:rsidR="00B636F4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2016</w:t>
                      </w:r>
                    </w:p>
                    <w:p w14:paraId="563517C0" w14:textId="77777777" w:rsidR="00267B09" w:rsidRPr="003943C4" w:rsidRDefault="00B636F4" w:rsidP="00267B09">
                      <w:pPr>
                        <w:spacing w:line="480" w:lineRule="auto"/>
                        <w:ind w:left="36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 xml:space="preserve">Time: 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  <w:t>12:30pm – 3:00</w:t>
                      </w:r>
                      <w:r w:rsidR="00267B09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pm (light lunch provided)</w:t>
                      </w:r>
                    </w:p>
                    <w:p w14:paraId="4DDD1616" w14:textId="77777777" w:rsidR="00B636F4" w:rsidRPr="003943C4" w:rsidRDefault="00267B09" w:rsidP="006D0024">
                      <w:pPr>
                        <w:spacing w:line="240" w:lineRule="auto"/>
                        <w:ind w:left="2160" w:hanging="180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 xml:space="preserve">Location: 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="00B636F4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The Boulevard Centre</w:t>
                      </w:r>
                    </w:p>
                    <w:p w14:paraId="35A53511" w14:textId="77777777" w:rsidR="00B636F4" w:rsidRPr="003943C4" w:rsidRDefault="00B636F4" w:rsidP="006D0024">
                      <w:pPr>
                        <w:spacing w:line="240" w:lineRule="auto"/>
                        <w:ind w:left="216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 xml:space="preserve">99 The Boulevard </w:t>
                      </w:r>
                    </w:p>
                    <w:p w14:paraId="1DF1964F" w14:textId="77777777" w:rsidR="00267B09" w:rsidRPr="003943C4" w:rsidRDefault="00B636F4" w:rsidP="006D0024">
                      <w:pPr>
                        <w:spacing w:line="240" w:lineRule="auto"/>
                        <w:ind w:left="216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Floreat, WA</w:t>
                      </w:r>
                      <w:r w:rsidR="006D0024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, 6014</w:t>
                      </w:r>
                    </w:p>
                    <w:p w14:paraId="582012F7" w14:textId="77777777" w:rsidR="00267B09" w:rsidRPr="003943C4" w:rsidRDefault="00267B09" w:rsidP="006D0024">
                      <w:pPr>
                        <w:spacing w:before="240" w:line="480" w:lineRule="auto"/>
                        <w:ind w:left="36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Room: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="00B636F4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Boulevard North</w:t>
                      </w:r>
                    </w:p>
                    <w:p w14:paraId="61846565" w14:textId="77777777" w:rsidR="00C4513E" w:rsidRPr="003943C4" w:rsidRDefault="00267B09" w:rsidP="00267B09">
                      <w:pPr>
                        <w:spacing w:line="480" w:lineRule="auto"/>
                        <w:ind w:firstLine="360"/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</w:pP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RSVP: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ab/>
                      </w:r>
                      <w:r w:rsidR="0092739E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>12</w:t>
                      </w:r>
                      <w:r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 w:rsidR="006D0024" w:rsidRPr="003943C4">
                        <w:rPr>
                          <w:rFonts w:ascii="Arial" w:hAnsi="Arial" w:cs="Arial"/>
                          <w:iCs/>
                          <w:color w:val="auto"/>
                          <w:sz w:val="28"/>
                          <w:szCs w:val="24"/>
                        </w:rPr>
                        <w:t xml:space="preserve"> October 2016</w:t>
                      </w:r>
                    </w:p>
                    <w:p w14:paraId="2F32C176" w14:textId="77777777" w:rsidR="00D35AF8" w:rsidRDefault="00D35AF8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B5DEA30" w14:textId="77777777" w:rsidR="00267B09" w:rsidRDefault="00267B09" w:rsidP="00482207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5A0CC44D" w14:textId="77777777" w:rsidR="00E31ED8" w:rsidRDefault="00E31ED8" w:rsidP="00267B09">
      <w:pPr>
        <w:widowControl w:val="0"/>
        <w:spacing w:line="360" w:lineRule="auto"/>
        <w:ind w:left="993"/>
        <w:rPr>
          <w:rFonts w:ascii="Arial" w:hAnsi="Arial" w:cs="Arial"/>
          <w:color w:val="auto"/>
          <w:sz w:val="28"/>
          <w:szCs w:val="16"/>
        </w:rPr>
      </w:pPr>
    </w:p>
    <w:p w14:paraId="1CEE014A" w14:textId="77777777" w:rsidR="00267B09" w:rsidRPr="00267B09" w:rsidRDefault="00267B09" w:rsidP="00267B09">
      <w:pPr>
        <w:widowControl w:val="0"/>
        <w:spacing w:line="360" w:lineRule="auto"/>
        <w:ind w:left="993"/>
        <w:rPr>
          <w:rFonts w:ascii="Arial" w:hAnsi="Arial" w:cs="Arial"/>
          <w:color w:val="auto"/>
          <w:sz w:val="28"/>
          <w:szCs w:val="16"/>
        </w:rPr>
      </w:pPr>
      <w:r w:rsidRPr="00267B09">
        <w:rPr>
          <w:rFonts w:ascii="Arial" w:hAnsi="Arial" w:cs="Arial"/>
          <w:color w:val="auto"/>
          <w:sz w:val="28"/>
          <w:szCs w:val="16"/>
        </w:rPr>
        <w:t xml:space="preserve">Western Australia’s Individualised Services is pleased to invite you to join us </w:t>
      </w:r>
      <w:r>
        <w:rPr>
          <w:rFonts w:ascii="Arial" w:hAnsi="Arial" w:cs="Arial"/>
          <w:color w:val="auto"/>
          <w:sz w:val="28"/>
          <w:szCs w:val="16"/>
        </w:rPr>
        <w:t>for our</w:t>
      </w:r>
      <w:r w:rsidRPr="00267B09">
        <w:rPr>
          <w:rFonts w:ascii="Arial" w:hAnsi="Arial" w:cs="Arial"/>
          <w:color w:val="auto"/>
          <w:sz w:val="28"/>
          <w:szCs w:val="16"/>
        </w:rPr>
        <w:t xml:space="preserve"> Annual General Meeting on </w:t>
      </w:r>
      <w:r w:rsidR="00B636F4">
        <w:rPr>
          <w:rFonts w:ascii="Arial" w:hAnsi="Arial" w:cs="Arial"/>
          <w:color w:val="auto"/>
          <w:sz w:val="28"/>
          <w:szCs w:val="16"/>
        </w:rPr>
        <w:t>Wednesday 26</w:t>
      </w:r>
      <w:r w:rsidR="00B636F4" w:rsidRPr="00B636F4">
        <w:rPr>
          <w:rFonts w:ascii="Arial" w:hAnsi="Arial" w:cs="Arial"/>
          <w:color w:val="auto"/>
          <w:sz w:val="28"/>
          <w:szCs w:val="16"/>
          <w:vertAlign w:val="superscript"/>
        </w:rPr>
        <w:t>th</w:t>
      </w:r>
      <w:r w:rsidR="00B636F4">
        <w:rPr>
          <w:rFonts w:ascii="Arial" w:hAnsi="Arial" w:cs="Arial"/>
          <w:color w:val="auto"/>
          <w:sz w:val="28"/>
          <w:szCs w:val="16"/>
        </w:rPr>
        <w:t xml:space="preserve"> October 2016</w:t>
      </w:r>
    </w:p>
    <w:p w14:paraId="71B44327" w14:textId="77777777" w:rsidR="00EE592A" w:rsidRDefault="00EE592A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2B81361E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1705D59F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55E0FB7E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331CFC99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7A133BAA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4EE4F0E7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3FFAA968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0E41CC4E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0D4797CB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0E96F6DA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5088D433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2C417B8D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672D8D96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599DAAA0" w14:textId="77777777" w:rsidR="00267B09" w:rsidRDefault="00267B09" w:rsidP="00267B09">
      <w:pPr>
        <w:widowControl w:val="0"/>
        <w:rPr>
          <w:rFonts w:ascii="Arial" w:hAnsi="Arial" w:cs="Arial"/>
          <w:b/>
          <w:color w:val="D03920"/>
          <w:sz w:val="16"/>
          <w:szCs w:val="16"/>
        </w:rPr>
      </w:pPr>
    </w:p>
    <w:p w14:paraId="131ECA73" w14:textId="77777777" w:rsidR="00E31ED8" w:rsidRDefault="00E31ED8" w:rsidP="00267B09">
      <w:pPr>
        <w:widowControl w:val="0"/>
        <w:ind w:left="993"/>
        <w:rPr>
          <w:rFonts w:ascii="Arial" w:hAnsi="Arial" w:cs="Arial"/>
          <w:color w:val="auto"/>
          <w:sz w:val="28"/>
          <w:szCs w:val="16"/>
        </w:rPr>
      </w:pPr>
    </w:p>
    <w:p w14:paraId="3EEB1D50" w14:textId="77777777" w:rsidR="00B43070" w:rsidRDefault="00B43070" w:rsidP="00267B09">
      <w:pPr>
        <w:widowControl w:val="0"/>
        <w:ind w:left="993"/>
        <w:rPr>
          <w:rStyle w:val="Hyperlink"/>
          <w:rFonts w:ascii="Arial" w:hAnsi="Arial" w:cs="Arial"/>
          <w:sz w:val="28"/>
          <w:szCs w:val="16"/>
        </w:rPr>
      </w:pPr>
      <w:r>
        <w:rPr>
          <w:rFonts w:ascii="Arial" w:hAnsi="Arial" w:cs="Arial"/>
          <w:color w:val="auto"/>
          <w:sz w:val="28"/>
          <w:szCs w:val="16"/>
        </w:rPr>
        <w:t xml:space="preserve">Please RSVP and register via Eventbrite:  </w:t>
      </w:r>
      <w:hyperlink r:id="rId9" w:history="1">
        <w:r w:rsidRPr="005A5E00">
          <w:rPr>
            <w:rStyle w:val="Hyperlink"/>
            <w:rFonts w:ascii="Arial" w:hAnsi="Arial" w:cs="Arial"/>
            <w:sz w:val="28"/>
            <w:szCs w:val="16"/>
          </w:rPr>
          <w:t>https://www.eventbrite.com.au/e/wais-annual-general-meeting-2016-tickets-26438118123</w:t>
        </w:r>
      </w:hyperlink>
    </w:p>
    <w:p w14:paraId="169FB13C" w14:textId="77777777" w:rsidR="00E31ED8" w:rsidRDefault="00E31ED8" w:rsidP="00267B09">
      <w:pPr>
        <w:widowControl w:val="0"/>
        <w:ind w:left="993"/>
        <w:rPr>
          <w:rStyle w:val="Hyperlink"/>
          <w:rFonts w:ascii="Arial" w:hAnsi="Arial" w:cs="Arial"/>
          <w:sz w:val="28"/>
          <w:szCs w:val="16"/>
        </w:rPr>
      </w:pPr>
      <w:bookmarkStart w:id="0" w:name="_GoBack"/>
      <w:bookmarkEnd w:id="0"/>
    </w:p>
    <w:p w14:paraId="075F13DB" w14:textId="77777777" w:rsidR="00E31ED8" w:rsidRDefault="00E31ED8" w:rsidP="00267B09">
      <w:pPr>
        <w:widowControl w:val="0"/>
        <w:ind w:left="993"/>
        <w:rPr>
          <w:rFonts w:ascii="Arial" w:hAnsi="Arial" w:cs="Arial"/>
          <w:color w:val="auto"/>
          <w:sz w:val="28"/>
          <w:szCs w:val="16"/>
        </w:rPr>
      </w:pPr>
    </w:p>
    <w:sectPr w:rsidR="00E31ED8" w:rsidSect="00B43070">
      <w:footerReference w:type="default" r:id="rId10"/>
      <w:pgSz w:w="11906" w:h="16838"/>
      <w:pgMar w:top="992" w:right="720" w:bottom="992" w:left="720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DE8C" w14:textId="77777777" w:rsidR="009726AA" w:rsidRDefault="009726AA">
      <w:pPr>
        <w:spacing w:after="0" w:line="240" w:lineRule="auto"/>
      </w:pPr>
      <w:r>
        <w:separator/>
      </w:r>
    </w:p>
  </w:endnote>
  <w:endnote w:type="continuationSeparator" w:id="0">
    <w:p w14:paraId="77F50455" w14:textId="77777777" w:rsidR="009726AA" w:rsidRDefault="009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DF71" w14:textId="77777777" w:rsidR="00B43070" w:rsidRPr="00B03F7B" w:rsidRDefault="00B43070" w:rsidP="00B43070">
    <w:pPr>
      <w:spacing w:after="0" w:line="360" w:lineRule="auto"/>
      <w:ind w:left="993"/>
      <w:jc w:val="center"/>
      <w:rPr>
        <w:rFonts w:ascii="Arial" w:hAnsi="Arial" w:cs="Arial"/>
        <w:b/>
        <w:sz w:val="24"/>
        <w:szCs w:val="28"/>
      </w:rPr>
    </w:pPr>
    <w:r w:rsidRPr="00B03F7B">
      <w:rPr>
        <w:rFonts w:ascii="Arial" w:hAnsi="Arial" w:cs="Arial"/>
        <w:b/>
        <w:color w:val="D03920"/>
        <w:sz w:val="24"/>
        <w:szCs w:val="44"/>
      </w:rPr>
      <w:t xml:space="preserve">WESTERN AUSTRALIA’S INDIVIDUALISED SERVICES (WAiS) </w:t>
    </w:r>
  </w:p>
  <w:p w14:paraId="06A9E778" w14:textId="77777777" w:rsidR="00B43070" w:rsidRPr="00B03F7B" w:rsidRDefault="00B43070" w:rsidP="00B43070">
    <w:pPr>
      <w:spacing w:after="0" w:line="360" w:lineRule="auto"/>
      <w:ind w:left="993"/>
      <w:jc w:val="center"/>
      <w:rPr>
        <w:rFonts w:ascii="Arial" w:hAnsi="Arial" w:cs="Arial"/>
        <w:b/>
        <w:sz w:val="24"/>
        <w:szCs w:val="28"/>
      </w:rPr>
    </w:pPr>
    <w:proofErr w:type="spellStart"/>
    <w:r w:rsidRPr="00B03F7B">
      <w:rPr>
        <w:rFonts w:ascii="Arial" w:hAnsi="Arial" w:cs="Arial"/>
        <w:b/>
        <w:sz w:val="24"/>
        <w:szCs w:val="28"/>
      </w:rPr>
      <w:t>Bluenote</w:t>
    </w:r>
    <w:proofErr w:type="spellEnd"/>
    <w:r w:rsidRPr="00B03F7B">
      <w:rPr>
        <w:rFonts w:ascii="Arial" w:hAnsi="Arial" w:cs="Arial"/>
        <w:b/>
        <w:sz w:val="24"/>
        <w:szCs w:val="28"/>
      </w:rPr>
      <w:t xml:space="preserve"> Building Unit 16, 162 Colin St, WEST PERTH, WA 6005</w:t>
    </w:r>
  </w:p>
  <w:p w14:paraId="3F218BFC" w14:textId="77777777" w:rsidR="00B43070" w:rsidRPr="00B43070" w:rsidRDefault="00B43070" w:rsidP="00B43070">
    <w:pPr>
      <w:spacing w:after="0" w:line="360" w:lineRule="auto"/>
      <w:ind w:left="993"/>
      <w:jc w:val="center"/>
      <w:rPr>
        <w:rFonts w:ascii="Arial" w:hAnsi="Arial" w:cs="Arial"/>
        <w:b/>
        <w:color w:val="D03920"/>
        <w:sz w:val="16"/>
        <w:szCs w:val="16"/>
      </w:rPr>
    </w:pPr>
    <w:r w:rsidRPr="00B03F7B">
      <w:rPr>
        <w:rFonts w:ascii="Arial" w:hAnsi="Arial" w:cs="Arial"/>
        <w:b/>
        <w:sz w:val="24"/>
        <w:szCs w:val="28"/>
      </w:rPr>
      <w:sym w:font="Wingdings" w:char="F02A"/>
    </w:r>
    <w:r w:rsidRPr="00B03F7B">
      <w:rPr>
        <w:rFonts w:ascii="Arial" w:hAnsi="Arial" w:cs="Arial"/>
        <w:b/>
        <w:sz w:val="24"/>
        <w:szCs w:val="28"/>
      </w:rPr>
      <w:t xml:space="preserve"> </w:t>
    </w:r>
    <w:hyperlink r:id="rId1" w:history="1">
      <w:r w:rsidRPr="0053015F">
        <w:rPr>
          <w:rStyle w:val="Hyperlink"/>
          <w:rFonts w:ascii="Arial" w:hAnsi="Arial" w:cs="Arial"/>
          <w:b/>
          <w:sz w:val="24"/>
          <w:szCs w:val="24"/>
        </w:rPr>
        <w:t>admin@waindividualisedservices.org.au</w:t>
      </w:r>
    </w:hyperlink>
    <w:r w:rsidRPr="0053015F">
      <w:rPr>
        <w:rFonts w:ascii="Arial" w:hAnsi="Arial" w:cs="Arial"/>
        <w:b/>
        <w:sz w:val="24"/>
        <w:szCs w:val="24"/>
      </w:rPr>
      <w:t xml:space="preserve"> </w:t>
    </w:r>
    <w:r w:rsidRPr="0053015F">
      <w:rPr>
        <w:rFonts w:ascii="Arial" w:hAnsi="Arial" w:cs="Arial"/>
        <w:b/>
        <w:sz w:val="24"/>
        <w:szCs w:val="24"/>
      </w:rPr>
      <w:sym w:font="Wingdings" w:char="F028"/>
    </w:r>
    <w:r w:rsidRPr="0053015F">
      <w:rPr>
        <w:rFonts w:ascii="Arial" w:hAnsi="Arial" w:cs="Arial"/>
        <w:b/>
        <w:sz w:val="24"/>
        <w:szCs w:val="24"/>
      </w:rPr>
      <w:t xml:space="preserve"> 08 9485 199</w:t>
    </w:r>
    <w:r>
      <w:rPr>
        <w:rFonts w:ascii="Arial" w:hAnsi="Arial" w:cs="Arial"/>
        <w:b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6B38" w14:textId="77777777" w:rsidR="009726AA" w:rsidRDefault="009726AA">
      <w:pPr>
        <w:spacing w:after="0" w:line="240" w:lineRule="auto"/>
      </w:pPr>
      <w:r>
        <w:separator/>
      </w:r>
    </w:p>
  </w:footnote>
  <w:footnote w:type="continuationSeparator" w:id="0">
    <w:p w14:paraId="10DB5303" w14:textId="77777777" w:rsidR="009726AA" w:rsidRDefault="0097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139"/>
    <w:multiLevelType w:val="hybridMultilevel"/>
    <w:tmpl w:val="4D285E86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FDE"/>
    <w:multiLevelType w:val="hybridMultilevel"/>
    <w:tmpl w:val="847AB2C8"/>
    <w:lvl w:ilvl="0" w:tplc="722C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8210D"/>
    <w:multiLevelType w:val="hybridMultilevel"/>
    <w:tmpl w:val="6F685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06F"/>
    <w:multiLevelType w:val="hybridMultilevel"/>
    <w:tmpl w:val="8A4894AC"/>
    <w:lvl w:ilvl="0" w:tplc="B08208D8">
      <w:start w:val="1"/>
      <w:numFmt w:val="lowerLetter"/>
      <w:lvlText w:val="(%1)"/>
      <w:lvlJc w:val="left"/>
      <w:pPr>
        <w:ind w:left="127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43F59"/>
    <w:multiLevelType w:val="hybridMultilevel"/>
    <w:tmpl w:val="089A4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E6000"/>
    <w:multiLevelType w:val="hybridMultilevel"/>
    <w:tmpl w:val="3BAA3B50"/>
    <w:lvl w:ilvl="0" w:tplc="0D82785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315D63"/>
    <w:multiLevelType w:val="hybridMultilevel"/>
    <w:tmpl w:val="D1309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D688B"/>
    <w:multiLevelType w:val="hybridMultilevel"/>
    <w:tmpl w:val="CD4EDEDE"/>
    <w:lvl w:ilvl="0" w:tplc="769E1B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E4C2E"/>
    <w:multiLevelType w:val="hybridMultilevel"/>
    <w:tmpl w:val="974E3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61B11"/>
    <w:multiLevelType w:val="hybridMultilevel"/>
    <w:tmpl w:val="16B45502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B77"/>
    <w:multiLevelType w:val="hybridMultilevel"/>
    <w:tmpl w:val="90AC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3AD6"/>
    <w:multiLevelType w:val="hybridMultilevel"/>
    <w:tmpl w:val="B1CEB23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FF4A2E"/>
    <w:multiLevelType w:val="hybridMultilevel"/>
    <w:tmpl w:val="748A3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50AE"/>
    <w:multiLevelType w:val="hybridMultilevel"/>
    <w:tmpl w:val="ED98751A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A72B6"/>
    <w:multiLevelType w:val="hybridMultilevel"/>
    <w:tmpl w:val="27C07706"/>
    <w:lvl w:ilvl="0" w:tplc="0D82785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B52F3"/>
    <w:multiLevelType w:val="hybridMultilevel"/>
    <w:tmpl w:val="DC984B6E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73272F2"/>
    <w:multiLevelType w:val="hybridMultilevel"/>
    <w:tmpl w:val="E24AADA8"/>
    <w:lvl w:ilvl="0" w:tplc="EC3405C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4F44B8"/>
    <w:multiLevelType w:val="hybridMultilevel"/>
    <w:tmpl w:val="20107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F51E7"/>
    <w:multiLevelType w:val="multilevel"/>
    <w:tmpl w:val="3BAA3B5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0"/>
  </w:num>
  <w:num w:numId="8">
    <w:abstractNumId w:val="5"/>
  </w:num>
  <w:num w:numId="9">
    <w:abstractNumId w:val="18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>
      <o:colormru v:ext="edit" colors="#df77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92"/>
    <w:rsid w:val="0001775D"/>
    <w:rsid w:val="000C3EFC"/>
    <w:rsid w:val="000F7E3E"/>
    <w:rsid w:val="00115463"/>
    <w:rsid w:val="0016047F"/>
    <w:rsid w:val="002540FF"/>
    <w:rsid w:val="00267B09"/>
    <w:rsid w:val="002B1192"/>
    <w:rsid w:val="00364E37"/>
    <w:rsid w:val="00387192"/>
    <w:rsid w:val="003925EC"/>
    <w:rsid w:val="003943C4"/>
    <w:rsid w:val="003F5EDB"/>
    <w:rsid w:val="0042786C"/>
    <w:rsid w:val="0045029C"/>
    <w:rsid w:val="00482207"/>
    <w:rsid w:val="0053015F"/>
    <w:rsid w:val="0057290C"/>
    <w:rsid w:val="00591585"/>
    <w:rsid w:val="006815AC"/>
    <w:rsid w:val="006C7956"/>
    <w:rsid w:val="006D0024"/>
    <w:rsid w:val="00752FEF"/>
    <w:rsid w:val="00792947"/>
    <w:rsid w:val="007C3F16"/>
    <w:rsid w:val="007F6B7A"/>
    <w:rsid w:val="00893241"/>
    <w:rsid w:val="008B2147"/>
    <w:rsid w:val="008C5CFE"/>
    <w:rsid w:val="0092739E"/>
    <w:rsid w:val="009726AA"/>
    <w:rsid w:val="00A322F5"/>
    <w:rsid w:val="00B03F7B"/>
    <w:rsid w:val="00B27CF2"/>
    <w:rsid w:val="00B43070"/>
    <w:rsid w:val="00B636F4"/>
    <w:rsid w:val="00C04922"/>
    <w:rsid w:val="00C4513E"/>
    <w:rsid w:val="00C76F7A"/>
    <w:rsid w:val="00D35AF8"/>
    <w:rsid w:val="00E31ED8"/>
    <w:rsid w:val="00E358D7"/>
    <w:rsid w:val="00EA0209"/>
    <w:rsid w:val="00EC703C"/>
    <w:rsid w:val="00EE592A"/>
    <w:rsid w:val="00F2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f7723"/>
    </o:shapedefaults>
    <o:shapelayout v:ext="edit">
      <o:idmap v:ext="edit" data="1"/>
    </o:shapelayout>
  </w:shapeDefaults>
  <w:decimalSymbol w:val="."/>
  <w:listSeparator w:val=","/>
  <w14:docId w14:val="24A57AE2"/>
  <w15:docId w15:val="{31CBCCBC-CE7E-40A2-BE01-7F7836A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33"/>
    <w:pPr>
      <w:spacing w:after="120" w:line="285" w:lineRule="auto"/>
    </w:pPr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033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EF6033"/>
    <w:pPr>
      <w:ind w:left="720"/>
      <w:contextualSpacing/>
    </w:pPr>
  </w:style>
  <w:style w:type="paragraph" w:customStyle="1" w:styleId="MediumGrid21">
    <w:name w:val="Medium Grid 21"/>
    <w:uiPriority w:val="1"/>
    <w:qFormat/>
    <w:rsid w:val="000C709D"/>
    <w:rPr>
      <w:rFonts w:eastAsia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357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571FE"/>
    <w:rPr>
      <w:rFonts w:ascii="Calibri" w:eastAsia="Times New Roman" w:hAnsi="Calibri" w:cs="Times New Roman"/>
      <w:color w:val="000000"/>
      <w:kern w:val="28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57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571FE"/>
    <w:rPr>
      <w:rFonts w:ascii="Calibri" w:eastAsia="Times New Roman" w:hAnsi="Calibri" w:cs="Times New Roman"/>
      <w:color w:val="000000"/>
      <w:kern w:val="28"/>
      <w:sz w:val="20"/>
      <w:szCs w:val="20"/>
      <w:lang w:eastAsia="en-AU"/>
    </w:rPr>
  </w:style>
  <w:style w:type="character" w:styleId="Hyperlink">
    <w:name w:val="Hyperlink"/>
    <w:uiPriority w:val="99"/>
    <w:unhideWhenUsed/>
    <w:rsid w:val="003925EC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E358D7"/>
    <w:pPr>
      <w:ind w:left="720"/>
    </w:pPr>
  </w:style>
  <w:style w:type="character" w:styleId="CommentReference">
    <w:name w:val="annotation reference"/>
    <w:uiPriority w:val="99"/>
    <w:semiHidden/>
    <w:unhideWhenUsed/>
    <w:rsid w:val="008B2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147"/>
  </w:style>
  <w:style w:type="character" w:customStyle="1" w:styleId="CommentTextChar">
    <w:name w:val="Comment Text Char"/>
    <w:link w:val="CommentText"/>
    <w:uiPriority w:val="99"/>
    <w:semiHidden/>
    <w:rsid w:val="008B2147"/>
    <w:rPr>
      <w:rFonts w:eastAsia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2147"/>
    <w:rPr>
      <w:rFonts w:eastAsia="Times New Roman"/>
      <w:b/>
      <w:bCs/>
      <w:color w:val="000000"/>
      <w:kern w:val="28"/>
    </w:rPr>
  </w:style>
  <w:style w:type="paragraph" w:styleId="Revision">
    <w:name w:val="Revision"/>
    <w:hidden/>
    <w:uiPriority w:val="71"/>
    <w:rsid w:val="008B2147"/>
    <w:rPr>
      <w:rFonts w:eastAsia="Times New Roman"/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31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u/e/wais-annual-general-meeting-2016-tickets-264381181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waindividualisedservices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brindley\Dropbox%20(WAIS)\WAIS%20Shared%20Folder\WAiS%20Styleguide%20Elements\A4%20Flyer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DC44-8542-4D90-B6CB-EB50D11E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Flyer A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Brindley</dc:creator>
  <cp:lastModifiedBy>Charlotte Van der Burgt</cp:lastModifiedBy>
  <cp:revision>2</cp:revision>
  <cp:lastPrinted>2015-09-16T02:36:00Z</cp:lastPrinted>
  <dcterms:created xsi:type="dcterms:W3CDTF">2016-09-14T04:25:00Z</dcterms:created>
  <dcterms:modified xsi:type="dcterms:W3CDTF">2016-09-14T04:25:00Z</dcterms:modified>
</cp:coreProperties>
</file>